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5D5081">
        <w:rPr>
          <w:rFonts w:ascii="Arial" w:hAnsi="Arial" w:cs="Arial"/>
          <w:sz w:val="20"/>
          <w:szCs w:val="20"/>
          <w:lang w:val="de-DE"/>
        </w:rPr>
        <w:t>28. Februar 2020</w:t>
      </w:r>
    </w:p>
    <w:p w:rsidR="00AE40F7" w:rsidRPr="00690E3D" w:rsidRDefault="00AE40F7" w:rsidP="00690E3D">
      <w:pPr>
        <w:spacing w:before="120" w:line="276" w:lineRule="auto"/>
        <w:rPr>
          <w:rFonts w:ascii="Arial" w:hAnsi="Arial" w:cs="Arial"/>
          <w:sz w:val="20"/>
          <w:szCs w:val="20"/>
          <w:lang w:val="de-DE"/>
        </w:rPr>
      </w:pPr>
    </w:p>
    <w:p w:rsidR="00690E3D" w:rsidRPr="00690E3D" w:rsidRDefault="00690E3D" w:rsidP="00690E3D">
      <w:pPr>
        <w:pStyle w:val="EinfacherTitel"/>
        <w:spacing w:before="120" w:after="0" w:line="276" w:lineRule="auto"/>
        <w:jc w:val="left"/>
        <w:rPr>
          <w:rFonts w:ascii="Arial" w:hAnsi="Arial" w:cs="Arial"/>
          <w:color w:val="008000"/>
        </w:rPr>
      </w:pPr>
      <w:r w:rsidRPr="00690E3D">
        <w:rPr>
          <w:rFonts w:ascii="Arial" w:hAnsi="Arial" w:cs="Arial"/>
          <w:color w:val="008000"/>
        </w:rPr>
        <w:t>Korallen am Mikroskop: Workshop im Naturmuseum</w:t>
      </w:r>
    </w:p>
    <w:p w:rsidR="00690E3D" w:rsidRPr="00690E3D" w:rsidRDefault="00690E3D" w:rsidP="00690E3D">
      <w:pPr>
        <w:pStyle w:val="StandardWeb"/>
        <w:spacing w:before="120" w:beforeAutospacing="0" w:after="0" w:afterAutospacing="0" w:line="276" w:lineRule="auto"/>
        <w:rPr>
          <w:rFonts w:ascii="Arial" w:hAnsi="Arial" w:cs="Arial"/>
          <w:b/>
          <w:sz w:val="20"/>
          <w:szCs w:val="20"/>
          <w:lang w:val="de-DE"/>
        </w:rPr>
      </w:pPr>
      <w:r w:rsidRPr="00690E3D">
        <w:rPr>
          <w:rFonts w:ascii="Arial" w:hAnsi="Arial" w:cs="Arial"/>
          <w:b/>
          <w:sz w:val="20"/>
          <w:szCs w:val="20"/>
          <w:lang w:val="de-DE"/>
        </w:rPr>
        <w:t xml:space="preserve">Korallen aus nächster Nähe betrachten können Erwachsene bei einem Workshop in italienischer Sprache am Donnerstag, </w:t>
      </w:r>
      <w:r w:rsidR="005D5081">
        <w:rPr>
          <w:rFonts w:ascii="Arial" w:hAnsi="Arial" w:cs="Arial"/>
          <w:b/>
          <w:sz w:val="20"/>
          <w:szCs w:val="20"/>
          <w:lang w:val="de-DE"/>
        </w:rPr>
        <w:t>5. März</w:t>
      </w:r>
      <w:r w:rsidRPr="00690E3D">
        <w:rPr>
          <w:rFonts w:ascii="Arial" w:hAnsi="Arial" w:cs="Arial"/>
          <w:b/>
          <w:sz w:val="20"/>
          <w:szCs w:val="20"/>
          <w:lang w:val="de-DE"/>
        </w:rPr>
        <w:t xml:space="preserve"> im Naturmuseum.</w:t>
      </w:r>
    </w:p>
    <w:p w:rsidR="00690E3D" w:rsidRDefault="00690E3D" w:rsidP="00690E3D">
      <w:pPr>
        <w:spacing w:before="120" w:line="276" w:lineRule="auto"/>
        <w:rPr>
          <w:rFonts w:ascii="Arial" w:hAnsi="Arial" w:cs="Arial"/>
          <w:sz w:val="20"/>
          <w:szCs w:val="20"/>
          <w:lang w:val="de-DE"/>
        </w:rPr>
      </w:pPr>
      <w:r w:rsidRPr="00690E3D">
        <w:rPr>
          <w:rFonts w:ascii="Arial" w:hAnsi="Arial" w:cs="Arial"/>
          <w:sz w:val="20"/>
          <w:szCs w:val="20"/>
          <w:lang w:val="de-DE"/>
        </w:rPr>
        <w:t xml:space="preserve">Korallen gelten als die Baumeister der Meere. Sie bestehen aus unzähligen Polypen, die in Symbiose mit kleinen Algen riesige Korallenriffe bauen. Diese einzigartigen Geschöpfe unter dem Mikroskop beobachten können Erwachsene beim Workshop „La natura al </w:t>
      </w:r>
      <w:proofErr w:type="spellStart"/>
      <w:r w:rsidRPr="00690E3D">
        <w:rPr>
          <w:rFonts w:ascii="Arial" w:hAnsi="Arial" w:cs="Arial"/>
          <w:sz w:val="20"/>
          <w:szCs w:val="20"/>
          <w:lang w:val="de-DE"/>
        </w:rPr>
        <w:t>microscopio</w:t>
      </w:r>
      <w:proofErr w:type="spellEnd"/>
      <w:r w:rsidRPr="00690E3D">
        <w:rPr>
          <w:rFonts w:ascii="Arial" w:hAnsi="Arial" w:cs="Arial"/>
          <w:sz w:val="20"/>
          <w:szCs w:val="20"/>
          <w:lang w:val="de-DE"/>
        </w:rPr>
        <w:t xml:space="preserve">: i </w:t>
      </w:r>
      <w:proofErr w:type="spellStart"/>
      <w:r w:rsidRPr="00690E3D">
        <w:rPr>
          <w:rFonts w:ascii="Arial" w:hAnsi="Arial" w:cs="Arial"/>
          <w:sz w:val="20"/>
          <w:szCs w:val="20"/>
          <w:lang w:val="de-DE"/>
        </w:rPr>
        <w:t>coralli</w:t>
      </w:r>
      <w:proofErr w:type="spellEnd"/>
      <w:r w:rsidRPr="00690E3D">
        <w:rPr>
          <w:rFonts w:ascii="Arial" w:hAnsi="Arial" w:cs="Arial"/>
          <w:sz w:val="20"/>
          <w:szCs w:val="20"/>
          <w:lang w:val="de-DE"/>
        </w:rPr>
        <w:t xml:space="preserve">“, der am kommenden Donnerstag, </w:t>
      </w:r>
      <w:r w:rsidR="005D5081">
        <w:rPr>
          <w:rFonts w:ascii="Arial" w:hAnsi="Arial" w:cs="Arial"/>
          <w:sz w:val="20"/>
          <w:szCs w:val="20"/>
          <w:lang w:val="de-DE"/>
        </w:rPr>
        <w:t>5. März</w:t>
      </w:r>
      <w:r w:rsidRPr="00690E3D">
        <w:rPr>
          <w:rFonts w:ascii="Arial" w:hAnsi="Arial" w:cs="Arial"/>
          <w:sz w:val="20"/>
          <w:szCs w:val="20"/>
          <w:lang w:val="de-DE"/>
        </w:rPr>
        <w:t xml:space="preserve"> von 17.30 bis 19 Uhr im Naturmuseum Südtirol in Bozen stattfindet. Dabei erfahren die Teilnehmenden auch wie Korallen fressen, wie ihre Tentakel aussehen und wie sie ihre Geheimwaffen einsetzen. Mit </w:t>
      </w:r>
      <w:r w:rsidR="00B52886">
        <w:rPr>
          <w:rFonts w:ascii="Arial" w:hAnsi="Arial" w:cs="Arial"/>
          <w:sz w:val="20"/>
          <w:szCs w:val="20"/>
          <w:lang w:val="de-DE"/>
        </w:rPr>
        <w:t xml:space="preserve">dabei sind Fachleute </w:t>
      </w:r>
      <w:r w:rsidRPr="00690E3D">
        <w:rPr>
          <w:rFonts w:ascii="Arial" w:hAnsi="Arial" w:cs="Arial"/>
          <w:sz w:val="20"/>
          <w:szCs w:val="20"/>
          <w:lang w:val="de-DE"/>
        </w:rPr>
        <w:t xml:space="preserve">des Naturmuseums. Die Teilnahme kostet </w:t>
      </w:r>
      <w:r>
        <w:rPr>
          <w:rFonts w:ascii="Arial" w:hAnsi="Arial" w:cs="Arial"/>
          <w:sz w:val="20"/>
          <w:szCs w:val="20"/>
          <w:lang w:val="de-DE"/>
        </w:rPr>
        <w:t>6,5</w:t>
      </w:r>
      <w:r w:rsidR="005D5081">
        <w:rPr>
          <w:rFonts w:ascii="Arial" w:hAnsi="Arial" w:cs="Arial"/>
          <w:sz w:val="20"/>
          <w:szCs w:val="20"/>
          <w:lang w:val="de-DE"/>
        </w:rPr>
        <w:t>0</w:t>
      </w:r>
      <w:r w:rsidRPr="00690E3D">
        <w:rPr>
          <w:rFonts w:ascii="Arial" w:hAnsi="Arial" w:cs="Arial"/>
          <w:sz w:val="20"/>
          <w:szCs w:val="20"/>
          <w:lang w:val="de-DE"/>
        </w:rPr>
        <w:t xml:space="preserve"> Euro. Eine Anmeldung unter der Telefonnummer 0471 412964 (Di – So, 10-18 Uhr) ist notwendig.</w:t>
      </w:r>
      <w:bookmarkStart w:id="0" w:name="_GoBack"/>
      <w:bookmarkEnd w:id="0"/>
    </w:p>
    <w:sectPr w:rsidR="00690E3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103025"/>
    <w:rsid w:val="00111ABD"/>
    <w:rsid w:val="001374D7"/>
    <w:rsid w:val="00167FFD"/>
    <w:rsid w:val="001C5D06"/>
    <w:rsid w:val="001F643B"/>
    <w:rsid w:val="002C3BF4"/>
    <w:rsid w:val="00324177"/>
    <w:rsid w:val="00341122"/>
    <w:rsid w:val="003607DF"/>
    <w:rsid w:val="003B720E"/>
    <w:rsid w:val="003C1BE2"/>
    <w:rsid w:val="003D6307"/>
    <w:rsid w:val="00403AD3"/>
    <w:rsid w:val="00404129"/>
    <w:rsid w:val="00405267"/>
    <w:rsid w:val="004335DC"/>
    <w:rsid w:val="00450185"/>
    <w:rsid w:val="00461D34"/>
    <w:rsid w:val="004A1C90"/>
    <w:rsid w:val="00573F76"/>
    <w:rsid w:val="005A05D8"/>
    <w:rsid w:val="005C1A11"/>
    <w:rsid w:val="005D1257"/>
    <w:rsid w:val="005D5081"/>
    <w:rsid w:val="00605221"/>
    <w:rsid w:val="006057F3"/>
    <w:rsid w:val="0063558B"/>
    <w:rsid w:val="006664CF"/>
    <w:rsid w:val="00683645"/>
    <w:rsid w:val="00690E3D"/>
    <w:rsid w:val="006944DF"/>
    <w:rsid w:val="006B6A70"/>
    <w:rsid w:val="006F4244"/>
    <w:rsid w:val="00767621"/>
    <w:rsid w:val="00775AE1"/>
    <w:rsid w:val="007C15FA"/>
    <w:rsid w:val="007D02FD"/>
    <w:rsid w:val="00876852"/>
    <w:rsid w:val="008B3B89"/>
    <w:rsid w:val="008B4055"/>
    <w:rsid w:val="008E07B1"/>
    <w:rsid w:val="008F00C6"/>
    <w:rsid w:val="009140DB"/>
    <w:rsid w:val="009B1B77"/>
    <w:rsid w:val="009E65FE"/>
    <w:rsid w:val="009E6CC0"/>
    <w:rsid w:val="00A47A7F"/>
    <w:rsid w:val="00A62E09"/>
    <w:rsid w:val="00A779F2"/>
    <w:rsid w:val="00A91726"/>
    <w:rsid w:val="00A9799D"/>
    <w:rsid w:val="00AA7A7C"/>
    <w:rsid w:val="00AE40F7"/>
    <w:rsid w:val="00B224CD"/>
    <w:rsid w:val="00B37C55"/>
    <w:rsid w:val="00B52886"/>
    <w:rsid w:val="00B634A5"/>
    <w:rsid w:val="00B778DC"/>
    <w:rsid w:val="00B81944"/>
    <w:rsid w:val="00C750E7"/>
    <w:rsid w:val="00C94970"/>
    <w:rsid w:val="00CA0FB2"/>
    <w:rsid w:val="00CD7A35"/>
    <w:rsid w:val="00CE7631"/>
    <w:rsid w:val="00D03EA2"/>
    <w:rsid w:val="00D80A01"/>
    <w:rsid w:val="00D97336"/>
    <w:rsid w:val="00DD3B15"/>
    <w:rsid w:val="00DF778A"/>
    <w:rsid w:val="00EE21DD"/>
    <w:rsid w:val="00F03AC9"/>
    <w:rsid w:val="00FA6A83"/>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CCC5B"/>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styleId="Sprechblasentext">
    <w:name w:val="Balloon Text"/>
    <w:basedOn w:val="Standard"/>
    <w:link w:val="SprechblasentextZchn"/>
    <w:semiHidden/>
    <w:unhideWhenUsed/>
    <w:rsid w:val="005D5081"/>
    <w:rPr>
      <w:rFonts w:ascii="Segoe UI" w:hAnsi="Segoe UI" w:cs="Segoe UI"/>
      <w:sz w:val="18"/>
      <w:szCs w:val="18"/>
    </w:rPr>
  </w:style>
  <w:style w:type="character" w:customStyle="1" w:styleId="SprechblasentextZchn">
    <w:name w:val="Sprechblasentext Zchn"/>
    <w:basedOn w:val="Absatz-Standardschriftart"/>
    <w:link w:val="Sprechblasentext"/>
    <w:semiHidden/>
    <w:rsid w:val="005D5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1A89-46E6-4420-A579-02DF07FE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D53B90AE</Template>
  <TotalTime>0</TotalTime>
  <Pages>1</Pages>
  <Words>126</Words>
  <Characters>769</Characters>
  <Application>Microsoft Office Word</Application>
  <DocSecurity>0</DocSecurity>
  <Lines>6</Lines>
  <Paragraphs>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Girardi, Verena</cp:lastModifiedBy>
  <cp:revision>43</cp:revision>
  <cp:lastPrinted>2019-10-02T07:28:00Z</cp:lastPrinted>
  <dcterms:created xsi:type="dcterms:W3CDTF">2017-09-06T09:55:00Z</dcterms:created>
  <dcterms:modified xsi:type="dcterms:W3CDTF">2020-02-21T09:39:00Z</dcterms:modified>
</cp:coreProperties>
</file>